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001464" w:rsidRPr="00424476">
        <w:trPr>
          <w:trHeight w:hRule="exact" w:val="277"/>
        </w:trPr>
        <w:tc>
          <w:tcPr>
            <w:tcW w:w="1135" w:type="dxa"/>
          </w:tcPr>
          <w:p w:rsidR="00001464" w:rsidRPr="008A419B" w:rsidRDefault="00001464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001464" w:rsidRPr="008A419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001464" w:rsidRPr="008A419B" w:rsidRDefault="00001464">
            <w:r w:rsidRPr="00B84EE8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4.75pt;height:54.7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/>
        </w:tc>
      </w:tr>
      <w:tr w:rsidR="00001464" w:rsidRPr="008A419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001464" w:rsidRPr="008A419B" w:rsidRDefault="00001464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001464" w:rsidRPr="008A419B">
        <w:trPr>
          <w:trHeight w:hRule="exact" w:val="416"/>
        </w:trPr>
        <w:tc>
          <w:tcPr>
            <w:tcW w:w="1135" w:type="dxa"/>
          </w:tcPr>
          <w:p w:rsidR="00001464" w:rsidRPr="008A419B" w:rsidRDefault="00001464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/>
        </w:tc>
      </w:tr>
      <w:tr w:rsidR="00001464" w:rsidRPr="008A419B">
        <w:trPr>
          <w:trHeight w:hRule="exact" w:val="555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 w:rsidTr="00A47C1F">
        <w:trPr>
          <w:trHeight w:hRule="exact" w:val="2456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75pt;height:111pt">
                  <v:imagedata r:id="rId6" o:title=""/>
                </v:shape>
              </w:pict>
            </w:r>
          </w:p>
        </w:tc>
      </w:tr>
      <w:tr w:rsidR="00001464" w:rsidRPr="008A419B" w:rsidTr="00A47C1F">
        <w:trPr>
          <w:trHeight w:hRule="exact" w:val="421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38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424476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19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ПРОИЗВОДСТВЕННАЯ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(ПРОЕКТНО-ТЕХНОЛОГИЧЕСКАЯ)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138"/>
        </w:trPr>
        <w:tc>
          <w:tcPr>
            <w:tcW w:w="1135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424476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277"/>
        </w:trPr>
        <w:tc>
          <w:tcPr>
            <w:tcW w:w="1135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389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8A419B"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148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424476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8A419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138"/>
        </w:trPr>
        <w:tc>
          <w:tcPr>
            <w:tcW w:w="1135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8A419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8A419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38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8A419B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922"/>
        </w:trPr>
        <w:tc>
          <w:tcPr>
            <w:tcW w:w="1135" w:type="dxa"/>
          </w:tcPr>
          <w:p w:rsidR="00001464" w:rsidRPr="008A419B" w:rsidRDefault="00001464"/>
        </w:tc>
        <w:tc>
          <w:tcPr>
            <w:tcW w:w="568" w:type="dxa"/>
          </w:tcPr>
          <w:p w:rsidR="00001464" w:rsidRPr="008A419B" w:rsidRDefault="00001464"/>
        </w:tc>
        <w:tc>
          <w:tcPr>
            <w:tcW w:w="710" w:type="dxa"/>
          </w:tcPr>
          <w:p w:rsidR="00001464" w:rsidRPr="008A419B" w:rsidRDefault="00001464"/>
        </w:tc>
        <w:tc>
          <w:tcPr>
            <w:tcW w:w="6947" w:type="dxa"/>
          </w:tcPr>
          <w:p w:rsidR="00001464" w:rsidRPr="008A419B" w:rsidRDefault="00001464"/>
        </w:tc>
      </w:tr>
      <w:tr w:rsidR="00001464" w:rsidRPr="008A419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8A419B"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8A419B">
              <w:t xml:space="preserve"> </w:t>
            </w:r>
          </w:p>
        </w:tc>
      </w:tr>
    </w:tbl>
    <w:p w:rsidR="00001464" w:rsidRDefault="00001464">
      <w:pPr>
        <w:rPr>
          <w:sz w:val="2"/>
        </w:rPr>
      </w:pPr>
      <w:r>
        <w:br w:type="page"/>
      </w:r>
    </w:p>
    <w:p w:rsidR="00001464" w:rsidRDefault="00001464">
      <w:pPr>
        <w:rPr>
          <w:noProof/>
          <w:lang w:eastAsia="ru-RU"/>
        </w:rPr>
      </w:pPr>
      <w:r w:rsidRPr="00BD7A3A">
        <w:rPr>
          <w:noProof/>
          <w:lang w:val="ru-RU" w:eastAsia="ru-RU"/>
        </w:rPr>
        <w:pict>
          <v:shape id="Рисунок 14" o:spid="_x0000_i1027" type="#_x0000_t75" style="width:449.25pt;height:407.25pt;visibility:visible">
            <v:imagedata r:id="rId7" o:title="" cropbottom="41878f" cropright="31778f"/>
          </v:shape>
        </w:pict>
      </w:r>
    </w:p>
    <w:p w:rsidR="00001464" w:rsidRPr="006A6280" w:rsidRDefault="00001464">
      <w:pPr>
        <w:rPr>
          <w:sz w:val="2"/>
          <w:lang w:val="ru-RU"/>
        </w:rPr>
      </w:pPr>
      <w:r>
        <w:rPr>
          <w:noProof/>
          <w:lang w:eastAsia="ru-RU"/>
        </w:rPr>
        <w:br w:type="page"/>
      </w:r>
    </w:p>
    <w:p w:rsidR="00001464" w:rsidRPr="006A6280" w:rsidRDefault="00001464">
      <w:pPr>
        <w:rPr>
          <w:sz w:val="2"/>
          <w:lang w:val="ru-RU"/>
        </w:rPr>
      </w:pPr>
      <w:r w:rsidRPr="00B84EE8">
        <w:rPr>
          <w:noProof/>
          <w:lang w:val="ru-RU" w:eastAsia="ru-RU"/>
        </w:rPr>
        <w:pict>
          <v:shape id="Рисунок 1" o:spid="_x0000_i1028" type="#_x0000_t75" style="width:459pt;height:490.5pt;visibility:visible">
            <v:imagedata r:id="rId8" o:title="" croptop="3100f" cropbottom="27750f" cropleft="5124f" cropright="6366f"/>
          </v:shape>
        </w:pict>
      </w:r>
      <w:r w:rsidRPr="006A62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(проектно-технологической)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формальных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спецификаций,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отчетов;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интерфейса.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138"/>
        </w:trPr>
        <w:tc>
          <w:tcPr>
            <w:tcW w:w="1985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высокопроизводительного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Case-технологии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CALS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поставляемых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разработчиком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стороне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пользователя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платежной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компанией-разработчиком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Производственная-преддипломная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38"/>
        </w:trPr>
        <w:tc>
          <w:tcPr>
            <w:tcW w:w="1985" w:type="dxa"/>
          </w:tcPr>
          <w:p w:rsidR="00001464" w:rsidRPr="008A419B" w:rsidRDefault="00001464"/>
        </w:tc>
        <w:tc>
          <w:tcPr>
            <w:tcW w:w="7372" w:type="dxa"/>
          </w:tcPr>
          <w:p w:rsidR="00001464" w:rsidRPr="008A419B" w:rsidRDefault="00001464"/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8A419B">
              <w:t xml:space="preserve"> </w:t>
            </w:r>
          </w:p>
        </w:tc>
      </w:tr>
      <w:tr w:rsidR="00001464" w:rsidRPr="0042447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предоставлению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гарантийного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заключению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предприятием.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практики: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138"/>
        </w:trPr>
        <w:tc>
          <w:tcPr>
            <w:tcW w:w="1985" w:type="dxa"/>
          </w:tcPr>
          <w:p w:rsidR="00001464" w:rsidRPr="008A419B" w:rsidRDefault="00001464"/>
        </w:tc>
        <w:tc>
          <w:tcPr>
            <w:tcW w:w="7372" w:type="dxa"/>
          </w:tcPr>
          <w:p w:rsidR="00001464" w:rsidRPr="008A419B" w:rsidRDefault="00001464"/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</w:tbl>
    <w:p w:rsidR="00001464" w:rsidRDefault="00001464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001464" w:rsidRPr="00424476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ОПК-6 Способен разрабатывать компоненты программно-аппаратных комплексов обработки информации и автоматизированного проектирования;</w:t>
            </w:r>
          </w:p>
        </w:tc>
      </w:tr>
      <w:tr w:rsidR="00001464" w:rsidRPr="00424476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42447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ОПК-6.1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Определяет необходимость в разработке компонент программно- аппаратных комплексов обработки информации и автоматизированного проектирования</w:t>
            </w:r>
          </w:p>
        </w:tc>
      </w:tr>
      <w:tr w:rsidR="00001464" w:rsidRPr="00424476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ОПК-7 Способен адаптировать зарубежные комплексы обработки информации и автоматизированного проектирования к нуждам отечественных предприятий;</w:t>
            </w:r>
          </w:p>
        </w:tc>
      </w:tr>
      <w:tr w:rsidR="00001464" w:rsidRPr="00424476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424476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объем и сроки выполнения работ при адаптации зарубежных комплексов обработки информации и автоматизированного проектирования к нуждам отечественных предприятий</w:t>
            </w:r>
          </w:p>
        </w:tc>
      </w:tr>
    </w:tbl>
    <w:p w:rsidR="00001464" w:rsidRPr="006A6280" w:rsidRDefault="00001464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493"/>
        <w:gridCol w:w="1213"/>
      </w:tblGrid>
      <w:tr w:rsidR="00001464" w:rsidRPr="00424476" w:rsidTr="00C2274F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 w:rsidTr="00A54F7D">
        <w:trPr>
          <w:trHeight w:hRule="exact" w:val="1471"/>
        </w:trPr>
        <w:tc>
          <w:tcPr>
            <w:tcW w:w="82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0,2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A419B">
              <w:rPr>
                <w:lang w:val="ru-RU"/>
              </w:rPr>
              <w:t xml:space="preserve"> </w:t>
            </w:r>
          </w:p>
          <w:p w:rsidR="00001464" w:rsidRDefault="00001464">
            <w:pPr>
              <w:spacing w:after="0" w:line="240" w:lineRule="auto"/>
              <w:jc w:val="both"/>
              <w:rPr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103,9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D42317" w:rsidRDefault="00001464" w:rsidP="00A54F7D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8A419B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8A419B"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8A419B">
              <w:t xml:space="preserve"> </w:t>
            </w:r>
          </w:p>
        </w:tc>
      </w:tr>
      <w:tr w:rsidR="00001464" w:rsidRPr="008A419B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нормативно-справочной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стандартов,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магистранта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8A419B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нормативно-справочной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стандартов,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информационно-технических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отделов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фирм: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ПО;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8A419B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8A419B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теоретико-множественного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8A419B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Разработка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основных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функций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8A419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интерфейса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  <w:rPr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 w:rsidTr="005A4879">
        <w:trPr>
          <w:trHeight w:val="276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пояснительной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(ВКР)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Предметное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наполнение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ВКР: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B67A1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67A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B67A1">
              <w:rPr>
                <w:lang w:val="ru-RU"/>
              </w:rPr>
              <w:t xml:space="preserve"> </w:t>
            </w:r>
            <w:r w:rsidRPr="008B67A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B67A1">
              <w:rPr>
                <w:lang w:val="ru-RU"/>
              </w:rPr>
              <w:t xml:space="preserve"> </w:t>
            </w:r>
            <w:r w:rsidRPr="008B67A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B67A1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 w:rsidP="00996E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 w:rsidTr="00C2274F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8A419B"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  <w:tr w:rsidR="00001464" w:rsidRPr="008A419B" w:rsidTr="00C2274F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8A419B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(проектно-технологической)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A419B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A419B"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ВТиП: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r w:rsidRPr="008A419B"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 w:rsidP="006A6280">
            <w:pPr>
              <w:jc w:val="center"/>
            </w:pP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ОПК-6.1,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19"/>
                <w:szCs w:val="19"/>
              </w:rPr>
              <w:t>ОПК-7.1</w:t>
            </w:r>
          </w:p>
        </w:tc>
      </w:tr>
    </w:tbl>
    <w:p w:rsidR="00001464" w:rsidRDefault="00001464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001464" w:rsidRPr="00424476" w:rsidTr="00C2274F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 w:rsidTr="00C2274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8A419B"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A419B">
              <w:t xml:space="preserve"> </w:t>
            </w:r>
          </w:p>
        </w:tc>
      </w:tr>
      <w:tr w:rsidR="00001464" w:rsidRPr="008A419B" w:rsidTr="00C2274F">
        <w:trPr>
          <w:trHeight w:hRule="exact" w:val="138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</w:tcPr>
          <w:p w:rsidR="00001464" w:rsidRPr="008A419B" w:rsidRDefault="00001464"/>
        </w:tc>
        <w:tc>
          <w:tcPr>
            <w:tcW w:w="3700" w:type="dxa"/>
          </w:tcPr>
          <w:p w:rsidR="00001464" w:rsidRPr="008A419B" w:rsidRDefault="00001464"/>
        </w:tc>
        <w:tc>
          <w:tcPr>
            <w:tcW w:w="3133" w:type="dxa"/>
          </w:tcPr>
          <w:p w:rsidR="00001464" w:rsidRPr="008A419B" w:rsidRDefault="00001464"/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001464" w:rsidRPr="00424476" w:rsidTr="00C2274F">
        <w:trPr>
          <w:trHeight w:hRule="exact" w:val="328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57093C" w:rsidRDefault="00001464" w:rsidP="00695F3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Магнитогорск. гос. техн.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Носова, 2018. – 85 с.</w:t>
            </w:r>
          </w:p>
          <w:p w:rsidR="00001464" w:rsidRPr="00695F38" w:rsidRDefault="00001464" w:rsidP="00695F3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менеджменте [Электронный ресурс] : Учебное пособие / В.И. Карпузова, Э.Н. Скрипченко, К.В. Чернышева, Н.В. Карпузова. – 2-е издание, доп. – М. : Вузовский учебник: НИЦ Инфра-М,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001464" w:rsidRPr="008A419B" w:rsidRDefault="00001464" w:rsidP="00C22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464" w:rsidRPr="00424476">
        <w:trPr>
          <w:trHeight w:hRule="exact" w:val="138"/>
        </w:trPr>
        <w:tc>
          <w:tcPr>
            <w:tcW w:w="568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001464" w:rsidRPr="00424476" w:rsidTr="00C2274F">
        <w:trPr>
          <w:trHeight w:hRule="exact" w:val="240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695F38" w:rsidRDefault="00001464" w:rsidP="00695F3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[Электронный ресурс] : Учебное пособие / О.Л. Голицына, Н.В. Максимов, И.И. Попов. – 2-е изд. – М. : ИД Форум: НИЦ Инфра-М, 2014. – 448 с. – Режим доступа: </w:t>
            </w:r>
            <w:hyperlink r:id="rId10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001464" w:rsidRPr="00695F38" w:rsidRDefault="00001464" w:rsidP="00695F3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построения автоматизированных информационных систем [Электронный ресурс] : Учебник / В.А. Гвоздева, И.Ю. Лаврентьева. – М. : ИД Форум: НИЦ Инфра-М, 2013. – 320 с. – Режим доступа: </w:t>
            </w:r>
            <w:hyperlink r:id="rId11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695F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95F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464" w:rsidRPr="008A419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001464" w:rsidRPr="008A419B" w:rsidTr="00C2274F">
        <w:trPr>
          <w:trHeight w:hRule="exact" w:val="112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 w:rsidP="00C227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Магнитогорск. гос. техн. ун-та им.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Г.И. Носо-ва, 2018. – 85 с.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01464" w:rsidRPr="00424476" w:rsidTr="00C2274F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8A419B" w:rsidTr="00C2274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001464" w:rsidRPr="008A419B">
        <w:trPr>
          <w:trHeight w:hRule="exact" w:val="555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001464" w:rsidRPr="008A419B">
        <w:trPr>
          <w:trHeight w:hRule="exact" w:val="29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01464" w:rsidRPr="008A419B">
        <w:trPr>
          <w:trHeight w:hRule="exact" w:val="241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/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Kaspersky Endpoint Security для бизнеса- Стандартный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Д-300-18 от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2016(для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2013(для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№112301 от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№112301 от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(для класса)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01464" w:rsidRPr="008A419B">
        <w:trPr>
          <w:trHeight w:hRule="exact" w:val="277"/>
        </w:trPr>
        <w:tc>
          <w:tcPr>
            <w:tcW w:w="568" w:type="dxa"/>
          </w:tcPr>
          <w:p w:rsidR="00001464" w:rsidRPr="008A419B" w:rsidRDefault="000014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001464" w:rsidRDefault="00001464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5685"/>
        <w:gridCol w:w="3133"/>
        <w:gridCol w:w="143"/>
      </w:tblGrid>
      <w:tr w:rsidR="00001464" w:rsidRPr="0042447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01464" w:rsidRPr="008A419B">
        <w:trPr>
          <w:trHeight w:hRule="exact" w:val="270"/>
        </w:trPr>
        <w:tc>
          <w:tcPr>
            <w:tcW w:w="426" w:type="dxa"/>
          </w:tcPr>
          <w:p w:rsidR="00001464" w:rsidRPr="008A419B" w:rsidRDefault="00001464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34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243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/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277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277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277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8A419B">
        <w:trPr>
          <w:trHeight w:hRule="exact" w:val="277"/>
        </w:trPr>
        <w:tc>
          <w:tcPr>
            <w:tcW w:w="426" w:type="dxa"/>
          </w:tcPr>
          <w:p w:rsidR="00001464" w:rsidRPr="008A419B" w:rsidRDefault="0000146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464" w:rsidRPr="008A419B" w:rsidRDefault="00001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001464" w:rsidRPr="008A419B" w:rsidRDefault="00001464"/>
        </w:tc>
      </w:tr>
      <w:tr w:rsidR="00001464" w:rsidRPr="0042447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A419B">
              <w:rPr>
                <w:lang w:val="ru-RU"/>
              </w:rPr>
              <w:t xml:space="preserve"> </w:t>
            </w:r>
          </w:p>
        </w:tc>
      </w:tr>
      <w:tr w:rsidR="00001464" w:rsidRPr="00424476" w:rsidTr="00A47C1F">
        <w:trPr>
          <w:trHeight w:hRule="exact" w:val="386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8A419B">
              <w:rPr>
                <w:lang w:val="ru-RU"/>
              </w:rPr>
              <w:t xml:space="preserve"> </w:t>
            </w:r>
          </w:p>
          <w:p w:rsidR="00001464" w:rsidRPr="008A419B" w:rsidRDefault="000014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A419B">
              <w:rPr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01464" w:rsidRDefault="00001464">
      <w:pPr>
        <w:rPr>
          <w:lang w:val="ru-RU"/>
        </w:rPr>
      </w:pP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lang w:val="ru-RU"/>
        </w:rPr>
        <w:br w:type="page"/>
      </w:r>
      <w:r w:rsidRPr="00A47C1F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bCs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Производственная – технологическая (проектно-технологическая) практика проводится на базе ФГОБОУ ВО «МГТУ им. Г.И. Носова». Производственная – технологическая (проектно-технологическая) практика является стационарной и проводится на кафедре вычислительной техники и программирования ФГОБОУ ВО «МГТУ им. Г.И. Носова». Производственная – технологическая (проектно-технологическая) практика является непрерывной и проводится согласно графика учебного процесса. График работы магистрантов составляется в  соответствии с расписанием учебных дисциплин по согласованию с профессорско-преподавательским составом кафедры вычислительной техники и программирования.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При выполнении отчета следует обратить внимание на правильность оформления отчета и дневника прохождения практики. Отчет по практике должен иметь подробное описание проделанной работы, включая выполненное задание, самооценку о прохождении практики, выводы и предложения по организации практики и подпись обучающегося.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Сроки сдачи документации устанавливаются кафедрой на вступительной конференции по практике. Оценка по практике приравнивается к оценкам по дисциплинам теоретического обучения и учитывается при проведении итогов промежуточной (сессионной) аттестации студентов. Итоговая документация студентов остается  на кафедре.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Промежуточная аттестация по практики проводится в форме зачета с оценкой. Зачет с оценкой выставляется обучающемуся за подготовку и защиту отчета по практике.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 xml:space="preserve">Показатели и критерии оценивания: 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</w:r>
    </w:p>
    <w:p w:rsidR="00001464" w:rsidRPr="00A47C1F" w:rsidRDefault="00001464" w:rsidP="00A47C1F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A47C1F">
        <w:rPr>
          <w:rStyle w:val="FontStyle21"/>
          <w:sz w:val="24"/>
          <w:szCs w:val="24"/>
          <w:lang w:val="ru-RU"/>
        </w:rPr>
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716"/>
        <w:gridCol w:w="5569"/>
      </w:tblGrid>
      <w:tr w:rsidR="00001464" w:rsidRPr="002427C8" w:rsidTr="00F05445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1464" w:rsidRPr="00DE6DC8" w:rsidRDefault="00001464" w:rsidP="00F054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индикатора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1464" w:rsidRPr="00DE6DC8" w:rsidRDefault="00001464" w:rsidP="00F054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 достижения компетенции</w:t>
            </w:r>
          </w:p>
        </w:tc>
        <w:tc>
          <w:tcPr>
            <w:tcW w:w="2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1464" w:rsidRPr="00DE6DC8" w:rsidRDefault="00001464" w:rsidP="00F05445">
            <w:pPr>
              <w:spacing w:after="0" w:line="240" w:lineRule="auto"/>
              <w:rPr>
                <w:rFonts w:ascii="Times New Roman" w:hAnsi="Times New Roman"/>
              </w:rPr>
            </w:pPr>
            <w:r w:rsidRPr="00DE6DC8">
              <w:rPr>
                <w:rFonts w:ascii="Times New Roman" w:hAnsi="Times New Roman"/>
              </w:rPr>
              <w:t>Оценочные средства</w:t>
            </w:r>
          </w:p>
        </w:tc>
      </w:tr>
      <w:tr w:rsidR="00001464" w:rsidRPr="00424476" w:rsidTr="00F05445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A47C1F" w:rsidRDefault="00001464" w:rsidP="00F0544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ОПК-6: Способен разрабатывать компоненты программно-аппаратных комплексов обработки информации и автоматизированного проектирования;</w:t>
            </w:r>
          </w:p>
        </w:tc>
      </w:tr>
      <w:tr w:rsidR="00001464" w:rsidRPr="00424476" w:rsidTr="00F05445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891309" w:rsidRDefault="00001464" w:rsidP="00F0544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891309">
              <w:rPr>
                <w:rFonts w:ascii="Times New Roman" w:hAnsi="Times New Roman"/>
              </w:rPr>
              <w:t>ОПК-6.1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A47C1F" w:rsidRDefault="00001464" w:rsidP="00F0544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Определяет необходимость в разработке компонент программно-аппаратных комплексов обработки информации и автоматизированного проектирования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титульный лист;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лист задания;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содержание;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введение;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основную часть;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заключение;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список использованных источников;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приложение.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введение;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разделы, подразделы, пункты (если они имеют наименование);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заключение;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список использованных источников;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приложения.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Представление отчетной документации является основанием для допуска обучающегося к промежуточной аттестации по практике.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Итоговая оценка складывается из следующих показателей: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1) оценка организационной работы магистранта в современных условиях;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2) оценка методической деятельности магистранта (подбор и анализ основной и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дополнительной литературы в соответствии с тематикой и целями планируемых занятий);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3) оценка учебной работы магистранта (оценивается проведение пробных лекционных и практических занятий, поиск эффективных методик и интерактивных технологий проведения занятий);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4) оценка личностных качеств магистранта (культура общения, уровень интеллектуального, нравственного развития и др.);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5)  оценка отношения к практике, к выполнению поручений руководителя.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</w:tc>
      </w:tr>
      <w:tr w:rsidR="00001464" w:rsidRPr="00424476" w:rsidTr="00F05445">
        <w:trPr>
          <w:trHeight w:val="237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A47C1F" w:rsidRDefault="00001464" w:rsidP="00F0544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ОПК-7: Способен адаптировать зарубежные комплексы обработки информации и автоматизированного проектирования к нуждам отечественных предприятий;</w:t>
            </w:r>
          </w:p>
        </w:tc>
      </w:tr>
      <w:tr w:rsidR="00001464" w:rsidRPr="00424476" w:rsidTr="00F05445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891309" w:rsidRDefault="00001464" w:rsidP="00F0544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891309">
              <w:rPr>
                <w:rFonts w:ascii="Times New Roman" w:hAnsi="Times New Roman"/>
              </w:rPr>
              <w:t>ОПК-7.1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1464" w:rsidRPr="00A47C1F" w:rsidRDefault="00001464" w:rsidP="00F0544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Оценивает объем и сроки выполнения работ при адаптации зарубежных комплексов обработки информации и автоматизированного проектирования к нуждам отечественных предприятий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титульный лист;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лист задания;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содержание;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введение;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основную часть;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заключение;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список использованных источников;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приложение.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введение;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разделы, подразделы, пункты (если они имеют наименование);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заключение;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список использованных источников;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− приложения.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Представление отчетной документации является основанием для допуска обучающегося к промежуточной аттестации по практике.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Итоговая оценка складывается из следующих показателей: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1) оценка организационной работы магистранта в современных условиях;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2) оценка методической деятельности магистранта (подбор и анализ основной и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дополнительной литературы в соответствии с тематикой и целями планируемых занятий);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3) оценка учебной работы магистранта (оценивается проведение пробных лекционных и практических занятий, поиск эффективных методик и интерактивных технологий проведения занятий);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 xml:space="preserve">4) оценка личностных качеств магистранта (культура общения, уровень интеллектуального, нравственного развития и др.); 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5)  оценка отношения к практике, к выполнению поручений руководителя.</w:t>
            </w:r>
          </w:p>
          <w:p w:rsidR="00001464" w:rsidRPr="00A47C1F" w:rsidRDefault="00001464" w:rsidP="00F05445">
            <w:pPr>
              <w:spacing w:after="0" w:line="240" w:lineRule="auto"/>
              <w:jc w:val="both"/>
              <w:rPr>
                <w:lang w:val="ru-RU"/>
              </w:rPr>
            </w:pPr>
            <w:r w:rsidRPr="00A47C1F">
              <w:rPr>
                <w:rFonts w:ascii="Times New Roman" w:hAnsi="Times New Roman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</w:tc>
      </w:tr>
    </w:tbl>
    <w:p w:rsidR="00001464" w:rsidRPr="00A47C1F" w:rsidRDefault="00001464" w:rsidP="00A47C1F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01464" w:rsidRPr="006A6280" w:rsidRDefault="00001464">
      <w:pPr>
        <w:rPr>
          <w:lang w:val="ru-RU"/>
        </w:rPr>
      </w:pPr>
    </w:p>
    <w:sectPr w:rsidR="00001464" w:rsidRPr="006A6280" w:rsidSect="003E7C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01464"/>
    <w:rsid w:val="00002E03"/>
    <w:rsid w:val="0002418B"/>
    <w:rsid w:val="001F0BC7"/>
    <w:rsid w:val="002427C8"/>
    <w:rsid w:val="00365F42"/>
    <w:rsid w:val="003E7CDD"/>
    <w:rsid w:val="00424476"/>
    <w:rsid w:val="0057093C"/>
    <w:rsid w:val="005A4879"/>
    <w:rsid w:val="005F5A70"/>
    <w:rsid w:val="00695F38"/>
    <w:rsid w:val="006A6280"/>
    <w:rsid w:val="006B26D9"/>
    <w:rsid w:val="0070498D"/>
    <w:rsid w:val="0085645C"/>
    <w:rsid w:val="00891309"/>
    <w:rsid w:val="008A419B"/>
    <w:rsid w:val="008B67A1"/>
    <w:rsid w:val="00996E87"/>
    <w:rsid w:val="009A27D8"/>
    <w:rsid w:val="00A47C1F"/>
    <w:rsid w:val="00A54F7D"/>
    <w:rsid w:val="00A6230B"/>
    <w:rsid w:val="00B84EE8"/>
    <w:rsid w:val="00BD7A3A"/>
    <w:rsid w:val="00C2274F"/>
    <w:rsid w:val="00C80A03"/>
    <w:rsid w:val="00D31453"/>
    <w:rsid w:val="00D42317"/>
    <w:rsid w:val="00DE6DC8"/>
    <w:rsid w:val="00DF0F9C"/>
    <w:rsid w:val="00E209E2"/>
    <w:rsid w:val="00EC5D38"/>
    <w:rsid w:val="00EF24CA"/>
    <w:rsid w:val="00F0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D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280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A47C1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nanium.com/bookread.php?book=39228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nanium.com/bookread.php?book=435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12</Pages>
  <Words>2913</Words>
  <Characters>16606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2019-2020_z09_04_01-зАВм-19_11-1_plx_Производственная - технологическая (проектно-технологическая) практика</dc:title>
  <dc:subject/>
  <dc:creator>FastReport.NET</dc:creator>
  <cp:keywords/>
  <dc:description/>
  <cp:lastModifiedBy>Samsung</cp:lastModifiedBy>
  <cp:revision>6</cp:revision>
  <cp:lastPrinted>2020-05-24T08:46:00Z</cp:lastPrinted>
  <dcterms:created xsi:type="dcterms:W3CDTF">2020-05-24T08:48:00Z</dcterms:created>
  <dcterms:modified xsi:type="dcterms:W3CDTF">2020-11-07T09:27:00Z</dcterms:modified>
</cp:coreProperties>
</file>